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3DB91" w14:textId="77777777" w:rsidR="009740D0" w:rsidRPr="00AE7C7C" w:rsidRDefault="009740D0" w:rsidP="009740D0">
      <w:pPr>
        <w:spacing w:line="240" w:lineRule="auto"/>
        <w:rPr>
          <w:sz w:val="14"/>
          <w:szCs w:val="14"/>
        </w:rPr>
      </w:pPr>
    </w:p>
    <w:p w14:paraId="5A7B2610" w14:textId="77777777" w:rsidR="009740D0" w:rsidRPr="00491EAB" w:rsidRDefault="009740D0" w:rsidP="009740D0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128256" behindDoc="1" locked="0" layoutInCell="1" allowOverlap="1" wp14:anchorId="269A8447" wp14:editId="10D157C9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</w:t>
      </w:r>
      <w:r w:rsidR="00DB0C39">
        <w:t>2</w:t>
      </w:r>
    </w:p>
    <w:p w14:paraId="41700C3A" w14:textId="11E2C6B3" w:rsidR="008C0BD6" w:rsidRPr="00B80843" w:rsidRDefault="00233FE4" w:rsidP="004D44E6">
      <w:pPr>
        <w:pStyle w:val="Heading1"/>
        <w:spacing w:before="0"/>
      </w:pPr>
      <w:r w:rsidRPr="00B80843">
        <w:rPr>
          <w:noProof/>
        </w:rPr>
        <w:drawing>
          <wp:anchor distT="0" distB="0" distL="114300" distR="114300" simplePos="0" relativeHeight="251854848" behindDoc="0" locked="0" layoutInCell="1" allowOverlap="1" wp14:anchorId="4A217224" wp14:editId="686E516F">
            <wp:simplePos x="0" y="0"/>
            <wp:positionH relativeFrom="column">
              <wp:posOffset>-133350</wp:posOffset>
            </wp:positionH>
            <wp:positionV relativeFrom="paragraph">
              <wp:posOffset>393700</wp:posOffset>
            </wp:positionV>
            <wp:extent cx="1741170" cy="1820545"/>
            <wp:effectExtent l="0" t="0" r="0" b="8255"/>
            <wp:wrapTight wrapText="bothSides">
              <wp:wrapPolygon edited="0">
                <wp:start x="0" y="0"/>
                <wp:lineTo x="0" y="21472"/>
                <wp:lineTo x="21269" y="21472"/>
                <wp:lineTo x="21269" y="0"/>
                <wp:lineTo x="0" y="0"/>
              </wp:wrapPolygon>
            </wp:wrapTight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BD6" w:rsidRPr="008C0BD6">
        <w:t>Field Trip Permission Form</w:t>
      </w:r>
    </w:p>
    <w:p w14:paraId="0291F3CD" w14:textId="560B7DB7" w:rsidR="00491EAB" w:rsidRDefault="008C0BD6" w:rsidP="0002709F">
      <w:pPr>
        <w:pStyle w:val="BodyText"/>
      </w:pPr>
      <w:r w:rsidRPr="00997D48">
        <w:t>In Chapter 3</w:t>
      </w:r>
      <w:r>
        <w:t>,</w:t>
      </w:r>
      <w:r w:rsidRPr="00997D48">
        <w:t xml:space="preserve"> you learned about the importance of aligning your activities with the information being covered during the school day. </w:t>
      </w:r>
      <w:proofErr w:type="gramStart"/>
      <w:r w:rsidRPr="00997D48">
        <w:t>Building</w:t>
      </w:r>
      <w:proofErr w:type="gramEnd"/>
      <w:r w:rsidRPr="00997D48">
        <w:t xml:space="preserve"> on school day lessons will help your program align with the school day and </w:t>
      </w:r>
      <w:r>
        <w:t>can</w:t>
      </w:r>
      <w:r w:rsidRPr="002438A5">
        <w:t xml:space="preserve"> provide </w:t>
      </w:r>
      <w:r>
        <w:t xml:space="preserve">a </w:t>
      </w:r>
      <w:r w:rsidRPr="002438A5">
        <w:t>real</w:t>
      </w:r>
      <w:r>
        <w:t>-</w:t>
      </w:r>
      <w:r w:rsidRPr="002438A5">
        <w:t>world application for your participants.</w:t>
      </w:r>
    </w:p>
    <w:p w14:paraId="3442B413" w14:textId="1DA47870" w:rsidR="008C0BD6" w:rsidRPr="00997D48" w:rsidRDefault="008C0BD6" w:rsidP="0002709F">
      <w:pPr>
        <w:pStyle w:val="Body-AllItalic"/>
      </w:pPr>
      <w:r w:rsidRPr="00997D48">
        <w:rPr>
          <w:b/>
        </w:rPr>
        <w:t>Directions</w:t>
      </w:r>
      <w:r w:rsidRPr="00452744">
        <w:rPr>
          <w:b/>
        </w:rPr>
        <w:t>:</w:t>
      </w:r>
      <w:r w:rsidRPr="00997D48">
        <w:t xml:space="preserve"> </w:t>
      </w:r>
      <w:r w:rsidR="00AB5026">
        <w:t xml:space="preserve">Below </w:t>
      </w:r>
      <w:r w:rsidRPr="00997D48">
        <w:t xml:space="preserve">is a sample permission slip </w:t>
      </w:r>
      <w:r>
        <w:t>that</w:t>
      </w:r>
      <w:r w:rsidRPr="00997D48">
        <w:t xml:space="preserve"> you </w:t>
      </w:r>
      <w:r>
        <w:t>can</w:t>
      </w:r>
      <w:r w:rsidRPr="00997D48">
        <w:t xml:space="preserve"> use or adapt for your own afterschool</w:t>
      </w:r>
      <w:r w:rsidRPr="00954EB1">
        <w:t xml:space="preserve"> </w:t>
      </w:r>
      <w:r>
        <w:t>and expanded learning</w:t>
      </w:r>
      <w:r w:rsidRPr="00997D48">
        <w:t xml:space="preserve"> program. </w:t>
      </w:r>
    </w:p>
    <w:p w14:paraId="7E030402" w14:textId="77777777" w:rsidR="009D1344" w:rsidRDefault="009D1344" w:rsidP="00AB5026">
      <w:pPr>
        <w:spacing w:line="240" w:lineRule="auto"/>
      </w:pPr>
    </w:p>
    <w:p w14:paraId="54BDC007" w14:textId="12E92C10" w:rsidR="00491EAB" w:rsidRPr="00AB5026" w:rsidRDefault="00491EAB" w:rsidP="005F07C0">
      <w:pPr>
        <w:spacing w:line="240" w:lineRule="auto"/>
      </w:pPr>
    </w:p>
    <w:p w14:paraId="53FCBE5A" w14:textId="77777777" w:rsidR="00D33318" w:rsidRDefault="00D33318" w:rsidP="008C0BD6">
      <w:pPr>
        <w:tabs>
          <w:tab w:val="left" w:pos="3330"/>
        </w:tabs>
        <w:spacing w:line="240" w:lineRule="auto"/>
        <w:rPr>
          <w:rFonts w:eastAsia="Times New Roman" w:cstheme="minorHAnsi"/>
          <w:b/>
          <w:bCs/>
        </w:rPr>
      </w:pPr>
    </w:p>
    <w:p w14:paraId="221F67A0" w14:textId="77777777" w:rsidR="00D33318" w:rsidRDefault="00D33318" w:rsidP="008C0BD6">
      <w:pPr>
        <w:tabs>
          <w:tab w:val="left" w:pos="3330"/>
        </w:tabs>
        <w:spacing w:line="240" w:lineRule="auto"/>
        <w:rPr>
          <w:rFonts w:eastAsia="Times New Roman" w:cstheme="minorHAnsi"/>
          <w:b/>
          <w:bCs/>
        </w:rPr>
      </w:pPr>
    </w:p>
    <w:p w14:paraId="0E7CBDC3" w14:textId="77777777" w:rsidR="008C0BD6" w:rsidRPr="00AB5026" w:rsidRDefault="008C0BD6" w:rsidP="008C0BD6">
      <w:pPr>
        <w:tabs>
          <w:tab w:val="left" w:pos="3330"/>
        </w:tabs>
        <w:spacing w:line="240" w:lineRule="auto"/>
        <w:rPr>
          <w:rFonts w:eastAsia="Times New Roman" w:cstheme="minorHAnsi"/>
          <w:b/>
          <w:bCs/>
        </w:rPr>
      </w:pPr>
      <w:bookmarkStart w:id="0" w:name="_GoBack"/>
      <w:bookmarkEnd w:id="0"/>
      <w:r w:rsidRPr="00AB5026">
        <w:rPr>
          <w:rFonts w:eastAsia="Times New Roman" w:cstheme="minorHAnsi"/>
          <w:b/>
          <w:bCs/>
        </w:rPr>
        <w:t>Dear Family Member:</w:t>
      </w:r>
    </w:p>
    <w:p w14:paraId="6288A6EC" w14:textId="77777777" w:rsidR="008C0BD6" w:rsidRPr="00AB5026" w:rsidRDefault="008C0BD6" w:rsidP="004C3751">
      <w:pPr>
        <w:tabs>
          <w:tab w:val="left" w:pos="3330"/>
        </w:tabs>
        <w:spacing w:before="120" w:line="240" w:lineRule="auto"/>
        <w:rPr>
          <w:rFonts w:eastAsia="Times New Roman" w:cstheme="minorHAnsi"/>
        </w:rPr>
      </w:pPr>
      <w:r w:rsidRPr="00AB5026">
        <w:rPr>
          <w:rFonts w:eastAsia="Times New Roman" w:cstheme="minorHAnsi"/>
        </w:rPr>
        <w:t>Your child has chosen to participate in the following activity: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306"/>
        <w:gridCol w:w="351"/>
        <w:gridCol w:w="252"/>
        <w:gridCol w:w="45"/>
        <w:gridCol w:w="1044"/>
        <w:gridCol w:w="1278"/>
        <w:gridCol w:w="1370"/>
        <w:gridCol w:w="412"/>
        <w:gridCol w:w="558"/>
        <w:gridCol w:w="3773"/>
      </w:tblGrid>
      <w:tr w:rsidR="00CC67F1" w:rsidRPr="00AB5026" w14:paraId="67631801" w14:textId="77777777" w:rsidTr="002E57FD">
        <w:trPr>
          <w:trHeight w:hRule="exact" w:val="400"/>
        </w:trPr>
        <w:tc>
          <w:tcPr>
            <w:tcW w:w="810" w:type="dxa"/>
            <w:gridSpan w:val="2"/>
          </w:tcPr>
          <w:p w14:paraId="2F7897B5" w14:textId="77777777" w:rsidR="00600F33" w:rsidRPr="00AB5026" w:rsidRDefault="00600F33" w:rsidP="00CC67F1">
            <w:pPr>
              <w:pStyle w:val="Table-TextFL"/>
            </w:pPr>
            <w:r w:rsidRPr="00AB5026">
              <w:t>Activity</w:t>
            </w:r>
            <w:r w:rsidR="00E966FE" w:rsidRPr="00AB5026">
              <w:t>:</w:t>
            </w:r>
          </w:p>
        </w:tc>
        <w:tc>
          <w:tcPr>
            <w:tcW w:w="4340" w:type="dxa"/>
            <w:gridSpan w:val="6"/>
            <w:tcBorders>
              <w:bottom w:val="single" w:sz="4" w:space="0" w:color="auto"/>
            </w:tcBorders>
          </w:tcPr>
          <w:p w14:paraId="4060CAC7" w14:textId="77777777" w:rsidR="00600F33" w:rsidRPr="00AB5026" w:rsidRDefault="00600F33" w:rsidP="00CC67F1">
            <w:pPr>
              <w:pStyle w:val="Table-TextFL"/>
            </w:pPr>
          </w:p>
        </w:tc>
        <w:tc>
          <w:tcPr>
            <w:tcW w:w="970" w:type="dxa"/>
            <w:gridSpan w:val="2"/>
            <w:tcMar>
              <w:right w:w="86" w:type="dxa"/>
            </w:tcMar>
          </w:tcPr>
          <w:p w14:paraId="5C500DD5" w14:textId="77777777" w:rsidR="00600F33" w:rsidRPr="00AB5026" w:rsidRDefault="00600F33" w:rsidP="00CC67F1">
            <w:pPr>
              <w:pStyle w:val="Table-TextFR"/>
            </w:pPr>
            <w:r w:rsidRPr="00AB5026">
              <w:t>Location</w:t>
            </w:r>
            <w:r w:rsidR="00E966FE" w:rsidRPr="00AB5026">
              <w:t>: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062F808B" w14:textId="77777777" w:rsidR="00600F33" w:rsidRPr="00AB5026" w:rsidRDefault="00600F33" w:rsidP="00CC67F1">
            <w:pPr>
              <w:pStyle w:val="Table-TextFL"/>
            </w:pPr>
          </w:p>
        </w:tc>
      </w:tr>
      <w:tr w:rsidR="00CC67F1" w:rsidRPr="00AB5026" w14:paraId="779F2080" w14:textId="77777777" w:rsidTr="002E57FD">
        <w:trPr>
          <w:trHeight w:hRule="exact" w:val="400"/>
        </w:trPr>
        <w:tc>
          <w:tcPr>
            <w:tcW w:w="504" w:type="dxa"/>
          </w:tcPr>
          <w:p w14:paraId="5F9CD174" w14:textId="77777777" w:rsidR="00600F33" w:rsidRPr="00AB5026" w:rsidRDefault="00600F33" w:rsidP="00CC67F1">
            <w:pPr>
              <w:pStyle w:val="Table-TextFL"/>
            </w:pPr>
            <w:r w:rsidRPr="00AB5026">
              <w:t>Date</w:t>
            </w:r>
            <w:r w:rsidR="00E966FE" w:rsidRPr="00AB5026">
              <w:t>:</w:t>
            </w:r>
          </w:p>
        </w:tc>
        <w:tc>
          <w:tcPr>
            <w:tcW w:w="4646" w:type="dxa"/>
            <w:gridSpan w:val="7"/>
            <w:tcBorders>
              <w:bottom w:val="single" w:sz="4" w:space="0" w:color="auto"/>
            </w:tcBorders>
          </w:tcPr>
          <w:p w14:paraId="1E1C28FB" w14:textId="77777777" w:rsidR="00600F33" w:rsidRPr="00AB5026" w:rsidRDefault="00600F33" w:rsidP="00CC67F1">
            <w:pPr>
              <w:pStyle w:val="Table-TextFL"/>
            </w:pPr>
          </w:p>
        </w:tc>
        <w:tc>
          <w:tcPr>
            <w:tcW w:w="970" w:type="dxa"/>
            <w:gridSpan w:val="2"/>
            <w:tcMar>
              <w:right w:w="86" w:type="dxa"/>
            </w:tcMar>
          </w:tcPr>
          <w:p w14:paraId="395CF6DB" w14:textId="77777777" w:rsidR="00600F33" w:rsidRPr="00AB5026" w:rsidRDefault="00600F33" w:rsidP="00CC67F1">
            <w:pPr>
              <w:pStyle w:val="Table-TextFR"/>
            </w:pPr>
          </w:p>
        </w:tc>
        <w:tc>
          <w:tcPr>
            <w:tcW w:w="3773" w:type="dxa"/>
            <w:tcBorders>
              <w:top w:val="single" w:sz="4" w:space="0" w:color="auto"/>
            </w:tcBorders>
          </w:tcPr>
          <w:p w14:paraId="3E7708F3" w14:textId="77777777" w:rsidR="00600F33" w:rsidRPr="00AB5026" w:rsidRDefault="00600F33" w:rsidP="00CC67F1">
            <w:pPr>
              <w:pStyle w:val="Table-TextFL"/>
            </w:pPr>
          </w:p>
        </w:tc>
      </w:tr>
      <w:tr w:rsidR="00600F33" w:rsidRPr="00AB5026" w14:paraId="47E3ADF2" w14:textId="77777777" w:rsidTr="00465CBF">
        <w:trPr>
          <w:trHeight w:hRule="exact" w:val="400"/>
        </w:trPr>
        <w:tc>
          <w:tcPr>
            <w:tcW w:w="1458" w:type="dxa"/>
            <w:gridSpan w:val="5"/>
          </w:tcPr>
          <w:p w14:paraId="2EAEC09E" w14:textId="77777777" w:rsidR="00600F33" w:rsidRPr="00AB5026" w:rsidRDefault="00600F33" w:rsidP="00CC67F1">
            <w:pPr>
              <w:pStyle w:val="Table-TextFL"/>
            </w:pPr>
            <w:r w:rsidRPr="00AB5026">
              <w:t>Departure time</w:t>
            </w:r>
            <w:r w:rsidR="00E966FE" w:rsidRPr="00AB5026">
              <w:t>: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203974" w14:textId="77777777" w:rsidR="00600F33" w:rsidRPr="00AB5026" w:rsidRDefault="00600F33" w:rsidP="00CC67F1">
            <w:pPr>
              <w:pStyle w:val="Table-TextFL"/>
            </w:pPr>
          </w:p>
        </w:tc>
        <w:tc>
          <w:tcPr>
            <w:tcW w:w="970" w:type="dxa"/>
            <w:gridSpan w:val="2"/>
            <w:tcMar>
              <w:right w:w="86" w:type="dxa"/>
            </w:tcMar>
          </w:tcPr>
          <w:p w14:paraId="4C48D8A1" w14:textId="77777777" w:rsidR="00600F33" w:rsidRPr="00AB5026" w:rsidRDefault="00600F33" w:rsidP="00CC67F1">
            <w:pPr>
              <w:pStyle w:val="Table-TextFR"/>
            </w:pPr>
            <w:r w:rsidRPr="00AB5026">
              <w:t>Location</w:t>
            </w:r>
            <w:r w:rsidR="00E966FE" w:rsidRPr="00AB5026">
              <w:t>: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21AB68E4" w14:textId="77777777" w:rsidR="00600F33" w:rsidRPr="00AB5026" w:rsidRDefault="00600F33" w:rsidP="00CC67F1">
            <w:pPr>
              <w:pStyle w:val="Table-TextFL"/>
            </w:pPr>
          </w:p>
        </w:tc>
      </w:tr>
      <w:tr w:rsidR="00BC7D8F" w:rsidRPr="00AB5026" w14:paraId="4900DBAC" w14:textId="77777777" w:rsidTr="00465CBF">
        <w:trPr>
          <w:trHeight w:hRule="exact" w:val="400"/>
        </w:trPr>
        <w:tc>
          <w:tcPr>
            <w:tcW w:w="1413" w:type="dxa"/>
            <w:gridSpan w:val="4"/>
          </w:tcPr>
          <w:p w14:paraId="049502D2" w14:textId="77777777" w:rsidR="00BC7D8F" w:rsidRPr="00AB5026" w:rsidRDefault="00BC7D8F" w:rsidP="00CC67F1">
            <w:pPr>
              <w:pStyle w:val="Table-TextFL"/>
            </w:pPr>
            <w:r w:rsidRPr="00AB5026">
              <w:t>Mode of travel</w:t>
            </w:r>
            <w:r w:rsidR="00E966FE" w:rsidRPr="00AB5026">
              <w:t>:</w:t>
            </w:r>
          </w:p>
        </w:tc>
        <w:tc>
          <w:tcPr>
            <w:tcW w:w="3737" w:type="dxa"/>
            <w:gridSpan w:val="4"/>
            <w:tcBorders>
              <w:bottom w:val="single" w:sz="4" w:space="0" w:color="auto"/>
            </w:tcBorders>
          </w:tcPr>
          <w:p w14:paraId="6399E6F6" w14:textId="77777777" w:rsidR="00BC7D8F" w:rsidRPr="00AB5026" w:rsidRDefault="00BC7D8F" w:rsidP="00CC67F1">
            <w:pPr>
              <w:pStyle w:val="Table-TextFL"/>
            </w:pPr>
          </w:p>
        </w:tc>
        <w:tc>
          <w:tcPr>
            <w:tcW w:w="970" w:type="dxa"/>
            <w:gridSpan w:val="2"/>
            <w:tcMar>
              <w:right w:w="86" w:type="dxa"/>
            </w:tcMar>
          </w:tcPr>
          <w:p w14:paraId="223E5FCF" w14:textId="77777777" w:rsidR="00BC7D8F" w:rsidRPr="00AB5026" w:rsidRDefault="00BC7D8F" w:rsidP="00CC67F1">
            <w:pPr>
              <w:pStyle w:val="Table-TextFR"/>
            </w:pPr>
          </w:p>
        </w:tc>
        <w:tc>
          <w:tcPr>
            <w:tcW w:w="3773" w:type="dxa"/>
            <w:tcBorders>
              <w:top w:val="single" w:sz="4" w:space="0" w:color="auto"/>
            </w:tcBorders>
          </w:tcPr>
          <w:p w14:paraId="4DEE4604" w14:textId="77777777" w:rsidR="00BC7D8F" w:rsidRPr="00AB5026" w:rsidRDefault="00BC7D8F" w:rsidP="00CC67F1">
            <w:pPr>
              <w:pStyle w:val="Table-TextFL"/>
            </w:pPr>
          </w:p>
        </w:tc>
      </w:tr>
      <w:tr w:rsidR="00BC7D8F" w:rsidRPr="00AB5026" w14:paraId="0EA40175" w14:textId="77777777" w:rsidTr="00465CBF">
        <w:trPr>
          <w:trHeight w:hRule="exact" w:val="400"/>
        </w:trPr>
        <w:tc>
          <w:tcPr>
            <w:tcW w:w="1161" w:type="dxa"/>
            <w:gridSpan w:val="3"/>
          </w:tcPr>
          <w:p w14:paraId="40F8359E" w14:textId="77777777" w:rsidR="00BC7D8F" w:rsidRPr="00AB5026" w:rsidRDefault="00BC7D8F" w:rsidP="00CC67F1">
            <w:pPr>
              <w:pStyle w:val="Table-TextFL"/>
            </w:pPr>
            <w:r w:rsidRPr="00AB5026">
              <w:t>Return time</w:t>
            </w:r>
            <w:r w:rsidR="00E966FE" w:rsidRPr="00AB5026">
              <w:t>:</w:t>
            </w:r>
          </w:p>
        </w:tc>
        <w:tc>
          <w:tcPr>
            <w:tcW w:w="3989" w:type="dxa"/>
            <w:gridSpan w:val="5"/>
            <w:tcBorders>
              <w:bottom w:val="single" w:sz="4" w:space="0" w:color="auto"/>
            </w:tcBorders>
          </w:tcPr>
          <w:p w14:paraId="0D2DC9F7" w14:textId="77777777" w:rsidR="00BC7D8F" w:rsidRPr="00AB5026" w:rsidRDefault="00BC7D8F" w:rsidP="00CC67F1">
            <w:pPr>
              <w:pStyle w:val="Table-TextFL"/>
            </w:pPr>
          </w:p>
        </w:tc>
        <w:tc>
          <w:tcPr>
            <w:tcW w:w="970" w:type="dxa"/>
            <w:gridSpan w:val="2"/>
            <w:tcMar>
              <w:right w:w="86" w:type="dxa"/>
            </w:tcMar>
          </w:tcPr>
          <w:p w14:paraId="30A9BADC" w14:textId="77777777" w:rsidR="00BC7D8F" w:rsidRPr="00AB5026" w:rsidRDefault="00BC7D8F" w:rsidP="00CC67F1">
            <w:pPr>
              <w:pStyle w:val="Table-TextFR"/>
            </w:pPr>
            <w:r w:rsidRPr="00AB5026">
              <w:t>Location</w:t>
            </w:r>
            <w:r w:rsidR="00E966FE" w:rsidRPr="00AB5026">
              <w:t>:</w:t>
            </w:r>
          </w:p>
        </w:tc>
        <w:tc>
          <w:tcPr>
            <w:tcW w:w="3773" w:type="dxa"/>
          </w:tcPr>
          <w:p w14:paraId="7A725140" w14:textId="77777777" w:rsidR="00BC7D8F" w:rsidRPr="00AB5026" w:rsidRDefault="00BC7D8F" w:rsidP="00CC67F1">
            <w:pPr>
              <w:pStyle w:val="Table-TextFL"/>
            </w:pPr>
          </w:p>
        </w:tc>
      </w:tr>
      <w:tr w:rsidR="00D75CCA" w:rsidRPr="00AB5026" w14:paraId="0FF7A783" w14:textId="77777777" w:rsidTr="00465CBF">
        <w:trPr>
          <w:trHeight w:hRule="exact" w:val="400"/>
        </w:trPr>
        <w:tc>
          <w:tcPr>
            <w:tcW w:w="2502" w:type="dxa"/>
            <w:gridSpan w:val="6"/>
          </w:tcPr>
          <w:p w14:paraId="44D8AD0F" w14:textId="77777777" w:rsidR="00D75CCA" w:rsidRPr="00AB5026" w:rsidRDefault="00D75CCA" w:rsidP="00D75CCA">
            <w:pPr>
              <w:pStyle w:val="Table-TextFL"/>
            </w:pPr>
            <w:r w:rsidRPr="00AB5026">
              <w:t>[</w:t>
            </w:r>
            <w:r w:rsidRPr="00AB5026">
              <w:rPr>
                <w:b/>
              </w:rPr>
              <w:t>If there is a fee</w:t>
            </w:r>
            <w:r w:rsidRPr="00AB5026">
              <w:t>] There is a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47740432" w14:textId="77777777" w:rsidR="00D75CCA" w:rsidRPr="00AB5026" w:rsidRDefault="00D75CCA" w:rsidP="00D75CCA">
            <w:pPr>
              <w:pStyle w:val="Table-TextFL"/>
            </w:pPr>
          </w:p>
        </w:tc>
        <w:tc>
          <w:tcPr>
            <w:tcW w:w="2340" w:type="dxa"/>
            <w:gridSpan w:val="3"/>
            <w:tcMar>
              <w:right w:w="86" w:type="dxa"/>
            </w:tcMar>
          </w:tcPr>
          <w:p w14:paraId="48D1D3A5" w14:textId="77777777" w:rsidR="00D75CCA" w:rsidRPr="00AB5026" w:rsidRDefault="00D75CCA" w:rsidP="003D0735">
            <w:pPr>
              <w:pStyle w:val="Table-TextFL"/>
            </w:pPr>
            <w:r w:rsidRPr="00AB5026">
              <w:t xml:space="preserve"> </w:t>
            </w:r>
            <w:proofErr w:type="gramStart"/>
            <w:r w:rsidRPr="00AB5026">
              <w:t>fee</w:t>
            </w:r>
            <w:proofErr w:type="gramEnd"/>
            <w:r w:rsidRPr="00AB5026">
              <w:t xml:space="preserve"> for this activity.</w:t>
            </w:r>
          </w:p>
        </w:tc>
        <w:tc>
          <w:tcPr>
            <w:tcW w:w="3773" w:type="dxa"/>
            <w:tcBorders>
              <w:top w:val="single" w:sz="4" w:space="0" w:color="auto"/>
            </w:tcBorders>
          </w:tcPr>
          <w:p w14:paraId="34B146D8" w14:textId="77777777" w:rsidR="00D75CCA" w:rsidRPr="00AB5026" w:rsidRDefault="00D75CCA" w:rsidP="00D75CCA">
            <w:pPr>
              <w:pStyle w:val="Table-TextFL"/>
            </w:pPr>
          </w:p>
        </w:tc>
      </w:tr>
      <w:tr w:rsidR="00D75CCA" w:rsidRPr="00AB5026" w14:paraId="1BD33664" w14:textId="77777777" w:rsidTr="00465CBF">
        <w:trPr>
          <w:trHeight w:hRule="exact" w:val="400"/>
        </w:trPr>
        <w:tc>
          <w:tcPr>
            <w:tcW w:w="5562" w:type="dxa"/>
            <w:gridSpan w:val="9"/>
          </w:tcPr>
          <w:p w14:paraId="2AE1F44E" w14:textId="77777777" w:rsidR="00D75CCA" w:rsidRPr="00AB5026" w:rsidRDefault="00D75CCA" w:rsidP="00D75CCA">
            <w:pPr>
              <w:pStyle w:val="Table-TextFL"/>
            </w:pPr>
            <w:r w:rsidRPr="00AB5026">
              <w:t>Please return the form below with cash or a check payable to</w:t>
            </w:r>
          </w:p>
        </w:tc>
        <w:tc>
          <w:tcPr>
            <w:tcW w:w="4331" w:type="dxa"/>
            <w:gridSpan w:val="2"/>
            <w:tcBorders>
              <w:bottom w:val="single" w:sz="4" w:space="0" w:color="auto"/>
            </w:tcBorders>
            <w:tcMar>
              <w:right w:w="120" w:type="dxa"/>
            </w:tcMar>
          </w:tcPr>
          <w:p w14:paraId="39661227" w14:textId="77777777" w:rsidR="00D75CCA" w:rsidRPr="00AB5026" w:rsidRDefault="00D75CCA" w:rsidP="00D75CCA">
            <w:pPr>
              <w:pStyle w:val="Table-TextFL"/>
            </w:pPr>
          </w:p>
        </w:tc>
      </w:tr>
    </w:tbl>
    <w:p w14:paraId="2F2E29AF" w14:textId="18EAC1AB" w:rsidR="00D75CCA" w:rsidRPr="00AB5026" w:rsidRDefault="00D75CCA" w:rsidP="004C3751">
      <w:pPr>
        <w:spacing w:line="240" w:lineRule="auto"/>
        <w:rPr>
          <w:sz w:val="16"/>
          <w:szCs w:val="16"/>
        </w:rPr>
      </w:pPr>
    </w:p>
    <w:p w14:paraId="22D91EA6" w14:textId="77777777" w:rsidR="002A16D6" w:rsidRPr="007D355C" w:rsidRDefault="002A16D6" w:rsidP="004C3751">
      <w:pPr>
        <w:pStyle w:val="BodyText"/>
        <w:spacing w:before="240"/>
        <w:jc w:val="center"/>
        <w:rPr>
          <w:sz w:val="18"/>
          <w:szCs w:val="18"/>
        </w:rPr>
      </w:pPr>
      <w:r w:rsidRPr="007D355C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858944" behindDoc="0" locked="0" layoutInCell="1" allowOverlap="1" wp14:anchorId="19B8EDD0" wp14:editId="24F878D8">
                <wp:simplePos x="0" y="0"/>
                <wp:positionH relativeFrom="margin">
                  <wp:align>center</wp:align>
                </wp:positionH>
                <wp:positionV relativeFrom="paragraph">
                  <wp:posOffset>92074</wp:posOffset>
                </wp:positionV>
                <wp:extent cx="5828030" cy="0"/>
                <wp:effectExtent l="0" t="0" r="1270" b="1905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30" o:spid="_x0000_s1026" style="position:absolute;z-index:25185894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25pt" to="458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" strokecolor="windowText">
                <v:stroke dashstyle="dash"/>
                <o:lock v:ext="edit" shapetype="f"/>
                <w10:wrap anchorx="margin"/>
              </v:line>
            </w:pict>
          </mc:Fallback>
        </mc:AlternateContent>
      </w:r>
      <w:r w:rsidRPr="007D355C">
        <w:rPr>
          <w:sz w:val="18"/>
          <w:szCs w:val="18"/>
        </w:rPr>
        <w:t>(Please detach and return)</w:t>
      </w:r>
    </w:p>
    <w:p w14:paraId="7E79786E" w14:textId="77777777" w:rsidR="002A16D6" w:rsidRPr="00997D48" w:rsidRDefault="002A16D6" w:rsidP="00AB5026">
      <w:pPr>
        <w:pStyle w:val="BodyText"/>
        <w:spacing w:before="0"/>
        <w:rPr>
          <w:b/>
          <w:bCs/>
        </w:rPr>
      </w:pPr>
      <w:r w:rsidRPr="00997D48">
        <w:rPr>
          <w:b/>
          <w:bCs/>
        </w:rPr>
        <w:t>Itinerary Information</w:t>
      </w:r>
    </w:p>
    <w:p w14:paraId="150E01A9" w14:textId="77777777" w:rsidR="002A16D6" w:rsidRPr="00997D48" w:rsidRDefault="002A16D6" w:rsidP="002A16D6">
      <w:pPr>
        <w:pStyle w:val="BodyText"/>
      </w:pPr>
      <w:r w:rsidRPr="00997D48">
        <w:t>I give my permission for</w:t>
      </w:r>
      <w:r>
        <w:t xml:space="preserve"> </w:t>
      </w:r>
      <w:r w:rsidR="001B59F5" w:rsidRPr="007C4A10">
        <w:rPr>
          <w:sz w:val="18"/>
          <w:szCs w:val="18"/>
        </w:rPr>
        <w:t>_______________________________________</w:t>
      </w:r>
      <w:r w:rsidR="003D0735">
        <w:rPr>
          <w:sz w:val="18"/>
          <w:szCs w:val="18"/>
        </w:rPr>
        <w:t xml:space="preserve"> </w:t>
      </w:r>
      <w:r w:rsidR="0002709F">
        <w:t>[</w:t>
      </w:r>
      <w:r w:rsidRPr="0002709F">
        <w:rPr>
          <w:b/>
        </w:rPr>
        <w:t>young person’s name</w:t>
      </w:r>
      <w:r w:rsidR="0002709F">
        <w:t>]</w:t>
      </w:r>
      <w:r w:rsidRPr="00997D48">
        <w:t xml:space="preserve"> to participate in the </w:t>
      </w:r>
      <w:r w:rsidR="0002709F">
        <w:t>[</w:t>
      </w:r>
      <w:r w:rsidRPr="0002709F">
        <w:rPr>
          <w:b/>
        </w:rPr>
        <w:t>program name</w:t>
      </w:r>
      <w:r w:rsidR="0002709F">
        <w:t>]</w:t>
      </w:r>
      <w:r w:rsidRPr="00997D48">
        <w:t xml:space="preserve"> on </w:t>
      </w:r>
      <w:r w:rsidR="001B59F5" w:rsidRPr="007C4A10">
        <w:rPr>
          <w:sz w:val="18"/>
          <w:szCs w:val="18"/>
        </w:rPr>
        <w:t>_________________</w:t>
      </w:r>
      <w:r w:rsidR="003D0735">
        <w:rPr>
          <w:sz w:val="18"/>
          <w:szCs w:val="18"/>
        </w:rPr>
        <w:t xml:space="preserve"> </w:t>
      </w:r>
      <w:r w:rsidR="0002709F">
        <w:t>[</w:t>
      </w:r>
      <w:r w:rsidRPr="0002709F">
        <w:rPr>
          <w:b/>
        </w:rPr>
        <w:t>date</w:t>
      </w:r>
      <w:r w:rsidR="0002709F">
        <w:t>]</w:t>
      </w:r>
      <w:r w:rsidRPr="00997D48">
        <w:t>.</w:t>
      </w:r>
    </w:p>
    <w:p w14:paraId="556260DF" w14:textId="77777777" w:rsidR="002A16D6" w:rsidRDefault="002A16D6" w:rsidP="002A16D6">
      <w:pPr>
        <w:pStyle w:val="BodyText"/>
      </w:pPr>
      <w:r w:rsidRPr="009B3562">
        <w:t>Contact</w:t>
      </w:r>
      <w:r w:rsidRPr="007C4A10">
        <w:rPr>
          <w:b/>
          <w:sz w:val="18"/>
          <w:szCs w:val="18"/>
        </w:rPr>
        <w:t xml:space="preserve"> </w:t>
      </w:r>
      <w:r w:rsidR="001B59F5" w:rsidRPr="007C4A10">
        <w:rPr>
          <w:sz w:val="18"/>
          <w:szCs w:val="18"/>
        </w:rPr>
        <w:t>_______________________________________</w:t>
      </w:r>
      <w:r w:rsidR="001B59F5">
        <w:t xml:space="preserve"> </w:t>
      </w:r>
      <w:r w:rsidRPr="00997D48">
        <w:t>in the event of emergency.</w:t>
      </w:r>
    </w:p>
    <w:p w14:paraId="3A2B38DB" w14:textId="77777777" w:rsidR="002A16D6" w:rsidRPr="00997D48" w:rsidRDefault="002A16D6" w:rsidP="002A16D6">
      <w:pPr>
        <w:pStyle w:val="BodyText"/>
      </w:pPr>
      <w:r>
        <w:t xml:space="preserve">Phone Number: </w:t>
      </w:r>
      <w:r w:rsidR="009B3562" w:rsidRPr="007C4A10">
        <w:rPr>
          <w:sz w:val="18"/>
          <w:szCs w:val="18"/>
        </w:rPr>
        <w:t>_______________________</w:t>
      </w:r>
      <w:r w:rsidR="001B59F5" w:rsidRPr="007C4A10">
        <w:rPr>
          <w:sz w:val="18"/>
          <w:szCs w:val="18"/>
        </w:rPr>
        <w:t>________________________</w:t>
      </w:r>
      <w:r w:rsidR="009B3562" w:rsidRPr="007C4A10">
        <w:rPr>
          <w:sz w:val="18"/>
          <w:szCs w:val="18"/>
        </w:rPr>
        <w:t>_____</w:t>
      </w:r>
    </w:p>
    <w:p w14:paraId="1FFFDED9" w14:textId="77777777" w:rsidR="002A16D6" w:rsidRPr="00997D48" w:rsidRDefault="002A16D6" w:rsidP="0044255D">
      <w:pPr>
        <w:pStyle w:val="BodyText"/>
        <w:rPr>
          <w:b/>
          <w:bCs/>
        </w:rPr>
      </w:pPr>
      <w:r w:rsidRPr="00997D48">
        <w:rPr>
          <w:b/>
          <w:bCs/>
        </w:rPr>
        <w:t>Health Release</w:t>
      </w:r>
    </w:p>
    <w:p w14:paraId="3614E9FF" w14:textId="61BF14B9" w:rsidR="002A16D6" w:rsidRPr="00997D48" w:rsidRDefault="002A16D6" w:rsidP="00AB5026">
      <w:pPr>
        <w:pStyle w:val="BodyText"/>
      </w:pPr>
      <w:r w:rsidRPr="00997D48">
        <w:t xml:space="preserve">I give permission for the activity leader in charge to act on my behalf to take </w:t>
      </w:r>
      <w:r w:rsidR="0044255D">
        <w:t xml:space="preserve">necessary </w:t>
      </w:r>
      <w:r w:rsidRPr="00997D48">
        <w:t>measures in the event of</w:t>
      </w:r>
      <w:r w:rsidR="009B3562">
        <w:t xml:space="preserve"> </w:t>
      </w:r>
      <w:r w:rsidRPr="00997D48">
        <w:t xml:space="preserve">sickness or injury during the field trip. I agree to pay for any medical expenses for my </w:t>
      </w:r>
      <w:r>
        <w:t>child</w:t>
      </w:r>
      <w:r w:rsidRPr="00997D48">
        <w:t xml:space="preserve"> </w:t>
      </w:r>
      <w:r w:rsidR="0044255D">
        <w:t>(named above)</w:t>
      </w:r>
      <w:r w:rsidRPr="00997D48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5"/>
        <w:gridCol w:w="837"/>
        <w:gridCol w:w="1278"/>
        <w:gridCol w:w="1350"/>
        <w:gridCol w:w="2070"/>
        <w:gridCol w:w="3323"/>
      </w:tblGrid>
      <w:tr w:rsidR="00644AD0" w:rsidRPr="00366756" w14:paraId="23E12AC7" w14:textId="77777777" w:rsidTr="002E57FD">
        <w:trPr>
          <w:cantSplit/>
          <w:trHeight w:hRule="exact" w:val="360"/>
        </w:trPr>
        <w:tc>
          <w:tcPr>
            <w:tcW w:w="3150" w:type="dxa"/>
            <w:gridSpan w:val="3"/>
            <w:vMerge w:val="restart"/>
          </w:tcPr>
          <w:p w14:paraId="5B61BA32" w14:textId="77777777" w:rsidR="00644AD0" w:rsidRPr="00F37919" w:rsidRDefault="00644AD0" w:rsidP="00AB5026">
            <w:pPr>
              <w:pStyle w:val="Table-TextFL"/>
              <w:spacing w:line="276" w:lineRule="auto"/>
            </w:pPr>
            <w:r w:rsidRPr="00F37919">
              <w:t xml:space="preserve">Current medical conditions </w:t>
            </w:r>
            <w:r w:rsidRPr="00F37919">
              <w:br/>
              <w:t>(including allergies) or medication</w:t>
            </w:r>
            <w:r w:rsidR="007A7E79">
              <w:t>:</w:t>
            </w:r>
          </w:p>
        </w:tc>
        <w:tc>
          <w:tcPr>
            <w:tcW w:w="6743" w:type="dxa"/>
            <w:gridSpan w:val="3"/>
          </w:tcPr>
          <w:p w14:paraId="4F30F2D8" w14:textId="77777777" w:rsidR="00644AD0" w:rsidRPr="00163DE8" w:rsidRDefault="00644AD0" w:rsidP="00AB5026">
            <w:pPr>
              <w:pStyle w:val="Table-TextFL"/>
              <w:spacing w:line="276" w:lineRule="auto"/>
            </w:pPr>
          </w:p>
        </w:tc>
      </w:tr>
      <w:tr w:rsidR="00644AD0" w:rsidRPr="00366756" w14:paraId="5C2D060E" w14:textId="77777777" w:rsidTr="002E57FD">
        <w:trPr>
          <w:cantSplit/>
          <w:trHeight w:hRule="exact" w:val="360"/>
        </w:trPr>
        <w:tc>
          <w:tcPr>
            <w:tcW w:w="3150" w:type="dxa"/>
            <w:gridSpan w:val="3"/>
            <w:vMerge/>
          </w:tcPr>
          <w:p w14:paraId="1032D3C3" w14:textId="77777777" w:rsidR="00644AD0" w:rsidRPr="00163DE8" w:rsidRDefault="00644AD0" w:rsidP="0058518B">
            <w:pPr>
              <w:pStyle w:val="Table-TextFL"/>
              <w:spacing w:line="276" w:lineRule="auto"/>
            </w:pPr>
          </w:p>
        </w:tc>
        <w:tc>
          <w:tcPr>
            <w:tcW w:w="6743" w:type="dxa"/>
            <w:gridSpan w:val="3"/>
            <w:tcBorders>
              <w:bottom w:val="single" w:sz="4" w:space="0" w:color="auto"/>
            </w:tcBorders>
          </w:tcPr>
          <w:p w14:paraId="08F28D8D" w14:textId="77777777" w:rsidR="00644AD0" w:rsidRPr="00163DE8" w:rsidRDefault="00644AD0" w:rsidP="0058518B">
            <w:pPr>
              <w:pStyle w:val="Table-TextFL"/>
              <w:spacing w:line="276" w:lineRule="auto"/>
            </w:pPr>
          </w:p>
        </w:tc>
      </w:tr>
      <w:tr w:rsidR="00644AD0" w:rsidRPr="00366756" w14:paraId="33E3636A" w14:textId="77777777" w:rsidTr="009F3DF2">
        <w:trPr>
          <w:cantSplit/>
          <w:trHeight w:hRule="exact" w:val="360"/>
        </w:trPr>
        <w:tc>
          <w:tcPr>
            <w:tcW w:w="1872" w:type="dxa"/>
            <w:gridSpan w:val="2"/>
          </w:tcPr>
          <w:p w14:paraId="464E2AE4" w14:textId="77777777" w:rsidR="00644AD0" w:rsidRPr="00163DE8" w:rsidRDefault="00644AD0" w:rsidP="00AB5026">
            <w:pPr>
              <w:pStyle w:val="Table-TextFL"/>
              <w:spacing w:line="276" w:lineRule="auto"/>
            </w:pPr>
            <w:r w:rsidRPr="00163DE8">
              <w:t>Insurance Company</w:t>
            </w:r>
            <w:r w:rsidR="007A7E79">
              <w:t>:</w:t>
            </w:r>
          </w:p>
        </w:tc>
        <w:tc>
          <w:tcPr>
            <w:tcW w:w="8021" w:type="dxa"/>
            <w:gridSpan w:val="4"/>
            <w:tcBorders>
              <w:bottom w:val="single" w:sz="4" w:space="0" w:color="auto"/>
            </w:tcBorders>
          </w:tcPr>
          <w:p w14:paraId="3FD04492" w14:textId="77777777" w:rsidR="00644AD0" w:rsidRPr="00163DE8" w:rsidRDefault="00644AD0" w:rsidP="00AB5026">
            <w:pPr>
              <w:pStyle w:val="Table-TextFL"/>
              <w:spacing w:line="276" w:lineRule="auto"/>
            </w:pPr>
          </w:p>
        </w:tc>
      </w:tr>
      <w:tr w:rsidR="00644AD0" w:rsidRPr="00366756" w14:paraId="2526DAC6" w14:textId="77777777" w:rsidTr="002E57FD">
        <w:trPr>
          <w:cantSplit/>
          <w:trHeight w:hRule="exact" w:val="414"/>
        </w:trPr>
        <w:tc>
          <w:tcPr>
            <w:tcW w:w="1035" w:type="dxa"/>
          </w:tcPr>
          <w:p w14:paraId="3569B333" w14:textId="77777777" w:rsidR="00644AD0" w:rsidRPr="00163DE8" w:rsidRDefault="00644AD0" w:rsidP="00AB5026">
            <w:pPr>
              <w:pStyle w:val="Table-TextFL"/>
              <w:spacing w:line="276" w:lineRule="auto"/>
            </w:pPr>
            <w:r>
              <w:t xml:space="preserve">Policy </w:t>
            </w:r>
            <w:r w:rsidR="007A7E79">
              <w:t>No.: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</w:tcPr>
          <w:p w14:paraId="330C6F43" w14:textId="77777777" w:rsidR="00644AD0" w:rsidRPr="00163DE8" w:rsidRDefault="00644AD0" w:rsidP="00AB5026">
            <w:pPr>
              <w:pStyle w:val="Table-TextFL"/>
              <w:spacing w:line="276" w:lineRule="auto"/>
            </w:pPr>
          </w:p>
        </w:tc>
        <w:tc>
          <w:tcPr>
            <w:tcW w:w="2070" w:type="dxa"/>
            <w:tcBorders>
              <w:top w:val="single" w:sz="4" w:space="0" w:color="auto"/>
            </w:tcBorders>
            <w:tcMar>
              <w:right w:w="86" w:type="dxa"/>
            </w:tcMar>
          </w:tcPr>
          <w:p w14:paraId="7F153EF8" w14:textId="3B5CA888" w:rsidR="00644AD0" w:rsidRPr="00163DE8" w:rsidRDefault="00644AD0" w:rsidP="00AB5026">
            <w:pPr>
              <w:pStyle w:val="Table-TextFL"/>
              <w:spacing w:line="276" w:lineRule="auto"/>
              <w:jc w:val="right"/>
            </w:pPr>
            <w:r w:rsidRPr="00163DE8">
              <w:t>Policy</w:t>
            </w:r>
            <w:r w:rsidR="0047218C">
              <w:t>h</w:t>
            </w:r>
            <w:r w:rsidRPr="00163DE8">
              <w:t>older’s Name</w:t>
            </w:r>
            <w:r w:rsidR="007A7E79">
              <w:t>: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14:paraId="6D1DA3EE" w14:textId="77777777" w:rsidR="00644AD0" w:rsidRPr="00163DE8" w:rsidRDefault="00644AD0" w:rsidP="00AB5026">
            <w:pPr>
              <w:pStyle w:val="Table-TextFL"/>
              <w:spacing w:line="276" w:lineRule="auto"/>
            </w:pPr>
          </w:p>
        </w:tc>
      </w:tr>
      <w:tr w:rsidR="00644AD0" w:rsidRPr="00366756" w14:paraId="5D80835D" w14:textId="77777777" w:rsidTr="0044255D">
        <w:trPr>
          <w:cantSplit/>
          <w:trHeight w:hRule="exact" w:val="415"/>
        </w:trPr>
        <w:tc>
          <w:tcPr>
            <w:tcW w:w="1035" w:type="dxa"/>
          </w:tcPr>
          <w:p w14:paraId="5EA39467" w14:textId="77777777" w:rsidR="00644AD0" w:rsidRPr="00163DE8" w:rsidRDefault="00644AD0" w:rsidP="00AB5026">
            <w:pPr>
              <w:pStyle w:val="Table-TextFL"/>
              <w:spacing w:line="276" w:lineRule="auto"/>
            </w:pPr>
            <w:r w:rsidRPr="00163DE8">
              <w:t>Signature</w:t>
            </w:r>
            <w:r w:rsidR="007A7E79">
              <w:t>: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810F48" w14:textId="77777777" w:rsidR="00644AD0" w:rsidRPr="00163DE8" w:rsidRDefault="00644AD0" w:rsidP="00AB5026">
            <w:pPr>
              <w:pStyle w:val="Table-TextFL"/>
              <w:spacing w:line="276" w:lineRule="auto"/>
            </w:pPr>
          </w:p>
        </w:tc>
        <w:tc>
          <w:tcPr>
            <w:tcW w:w="2070" w:type="dxa"/>
            <w:tcMar>
              <w:right w:w="80" w:type="dxa"/>
            </w:tcMar>
          </w:tcPr>
          <w:p w14:paraId="26340B29" w14:textId="77777777" w:rsidR="00644AD0" w:rsidRPr="00163DE8" w:rsidRDefault="00644AD0" w:rsidP="00AB5026">
            <w:pPr>
              <w:pStyle w:val="Table-TextFL"/>
              <w:spacing w:line="276" w:lineRule="auto"/>
              <w:jc w:val="right"/>
            </w:pPr>
            <w:r w:rsidRPr="00163DE8">
              <w:t>Date</w:t>
            </w:r>
            <w:r w:rsidR="007A7E79">
              <w:t>: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14:paraId="359CDABE" w14:textId="77777777" w:rsidR="00644AD0" w:rsidRPr="00163DE8" w:rsidRDefault="00644AD0" w:rsidP="00AB5026">
            <w:pPr>
              <w:pStyle w:val="Table-TextFL"/>
              <w:spacing w:line="276" w:lineRule="auto"/>
            </w:pPr>
          </w:p>
        </w:tc>
      </w:tr>
    </w:tbl>
    <w:p w14:paraId="74A29C69" w14:textId="77777777" w:rsidR="00391DF2" w:rsidRPr="0040162C" w:rsidRDefault="00391DF2" w:rsidP="004D44E6">
      <w:pPr>
        <w:spacing w:after="200"/>
      </w:pPr>
    </w:p>
    <w:sectPr w:rsidR="00391DF2" w:rsidRPr="0040162C" w:rsidSect="004D44E6">
      <w:footerReference w:type="default" r:id="rId11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93AFF" w14:textId="77777777" w:rsidR="0095633D" w:rsidRDefault="0095633D" w:rsidP="0078684C">
      <w:r>
        <w:separator/>
      </w:r>
    </w:p>
  </w:endnote>
  <w:endnote w:type="continuationSeparator" w:id="0">
    <w:p w14:paraId="79DEB660" w14:textId="77777777" w:rsidR="0095633D" w:rsidRDefault="0095633D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A75BCD" w:rsidRPr="004E56D4" w:rsidRDefault="00A75BCD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D33318">
        <w:rPr>
          <w:noProof/>
        </w:rPr>
        <w:t>52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D333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10443" w14:textId="77777777" w:rsidR="0095633D" w:rsidRDefault="0095633D" w:rsidP="0078684C">
      <w:r>
        <w:separator/>
      </w:r>
    </w:p>
  </w:footnote>
  <w:footnote w:type="continuationSeparator" w:id="0">
    <w:p w14:paraId="13151202" w14:textId="77777777" w:rsidR="0095633D" w:rsidRDefault="0095633D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17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44E6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A669C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494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3386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33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3318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541539C-3A26-4221-AD9E-E01F4BF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Jessy Newman</cp:lastModifiedBy>
  <cp:revision>3</cp:revision>
  <cp:lastPrinted>2014-03-24T17:05:00Z</cp:lastPrinted>
  <dcterms:created xsi:type="dcterms:W3CDTF">2014-03-25T13:47:00Z</dcterms:created>
  <dcterms:modified xsi:type="dcterms:W3CDTF">2014-03-25T13:47:00Z</dcterms:modified>
</cp:coreProperties>
</file>